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11" w:rsidRDefault="004C5711" w:rsidP="007A7897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</w:p>
    <w:p w:rsidR="004C5711" w:rsidRDefault="004C5711" w:rsidP="007A7897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</w:p>
    <w:p w:rsidR="004C5711" w:rsidRPr="007A7897" w:rsidRDefault="004C5711" w:rsidP="007A789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caps/>
          <w:kern w:val="28"/>
          <w:sz w:val="24"/>
          <w:szCs w:val="24"/>
          <w:lang w:val="en-US"/>
        </w:rPr>
      </w:pPr>
    </w:p>
    <w:p w:rsidR="004C5711" w:rsidRPr="007A7897" w:rsidRDefault="004C5711" w:rsidP="007A789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caps/>
          <w:kern w:val="28"/>
          <w:sz w:val="24"/>
          <w:szCs w:val="24"/>
          <w:lang w:val="en-US"/>
        </w:rPr>
      </w:pPr>
    </w:p>
    <w:p w:rsidR="004C5711" w:rsidRPr="007A7897" w:rsidRDefault="004C5711" w:rsidP="007A789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caps/>
          <w:kern w:val="28"/>
          <w:sz w:val="24"/>
          <w:szCs w:val="24"/>
          <w:lang w:val="en-US"/>
        </w:rPr>
      </w:pPr>
    </w:p>
    <w:p w:rsidR="004C5711" w:rsidRPr="00A712F2" w:rsidRDefault="004C5711" w:rsidP="00A712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PMingLiU" w:hAnsi="Times New Roman"/>
          <w:b/>
          <w:bCs/>
          <w:kern w:val="28"/>
          <w:sz w:val="24"/>
          <w:szCs w:val="24"/>
          <w:u w:val="single"/>
        </w:rPr>
      </w:pPr>
    </w:p>
    <w:p w:rsidR="004C5711" w:rsidRPr="009F6E4E" w:rsidRDefault="004C5711" w:rsidP="00796D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kern w:val="28"/>
          <w:sz w:val="28"/>
          <w:szCs w:val="28"/>
          <w:u w:val="single"/>
        </w:rPr>
      </w:pPr>
      <w:r w:rsidRPr="009F6E4E">
        <w:rPr>
          <w:rFonts w:ascii="Times New Roman" w:eastAsia="PMingLiU" w:hAnsi="Times New Roman"/>
          <w:b/>
          <w:bCs/>
          <w:kern w:val="28"/>
          <w:sz w:val="28"/>
          <w:szCs w:val="28"/>
          <w:u w:val="single"/>
        </w:rPr>
        <w:t>CONSIGNES DE FONCTIONNEMENT POUR LA SAISON 2025-2026</w:t>
      </w:r>
    </w:p>
    <w:p w:rsidR="004C5711" w:rsidRPr="009F6E4E" w:rsidRDefault="004C5711" w:rsidP="00A712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kern w:val="28"/>
          <w:sz w:val="28"/>
          <w:szCs w:val="28"/>
          <w:u w:val="single"/>
        </w:rPr>
      </w:pPr>
    </w:p>
    <w:p w:rsidR="004C5711" w:rsidRPr="009F6E4E" w:rsidRDefault="004C5711" w:rsidP="000A172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kern w:val="28"/>
          <w:sz w:val="28"/>
          <w:szCs w:val="28"/>
        </w:rPr>
      </w:pPr>
      <w:r w:rsidRPr="009F6E4E">
        <w:rPr>
          <w:rFonts w:ascii="Times New Roman" w:eastAsia="PMingLiU" w:hAnsi="Times New Roman"/>
          <w:kern w:val="28"/>
          <w:sz w:val="28"/>
          <w:szCs w:val="28"/>
        </w:rPr>
        <w:t>Les judokas entrent et sortent par le hall .</w:t>
      </w:r>
    </w:p>
    <w:p w:rsidR="004C5711" w:rsidRPr="009F6E4E" w:rsidRDefault="004C5711" w:rsidP="000A172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kern w:val="28"/>
          <w:sz w:val="28"/>
          <w:szCs w:val="28"/>
        </w:rPr>
      </w:pPr>
      <w:r w:rsidRPr="009F6E4E">
        <w:rPr>
          <w:rFonts w:ascii="Times New Roman" w:eastAsia="PMingLiU" w:hAnsi="Times New Roman"/>
          <w:kern w:val="28"/>
          <w:sz w:val="28"/>
          <w:szCs w:val="28"/>
        </w:rPr>
        <w:t>Les parents ou accompagnateurs déposent les enfants et les reprennent à la porte du hall.</w:t>
      </w:r>
    </w:p>
    <w:p w:rsidR="004C5711" w:rsidRPr="009F6E4E" w:rsidRDefault="004C5711" w:rsidP="000A172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kern w:val="28"/>
          <w:sz w:val="28"/>
          <w:szCs w:val="28"/>
        </w:rPr>
      </w:pPr>
      <w:r w:rsidRPr="009F6E4E">
        <w:rPr>
          <w:rFonts w:ascii="Times New Roman" w:eastAsia="PMingLiU" w:hAnsi="Times New Roman"/>
          <w:kern w:val="28"/>
          <w:sz w:val="28"/>
          <w:szCs w:val="28"/>
        </w:rPr>
        <w:t>Les vestiaires et douches ne sont pas accessibles aux débutants. Seuls les judokas des 2</w:t>
      </w:r>
      <w:r w:rsidRPr="009F6E4E">
        <w:rPr>
          <w:rFonts w:ascii="Times New Roman" w:eastAsia="PMingLiU" w:hAnsi="Times New Roman"/>
          <w:kern w:val="28"/>
          <w:sz w:val="28"/>
          <w:szCs w:val="28"/>
          <w:vertAlign w:val="superscript"/>
        </w:rPr>
        <w:t>ème</w:t>
      </w:r>
      <w:r w:rsidRPr="009F6E4E">
        <w:rPr>
          <w:rFonts w:ascii="Times New Roman" w:eastAsia="PMingLiU" w:hAnsi="Times New Roman"/>
          <w:kern w:val="28"/>
          <w:sz w:val="28"/>
          <w:szCs w:val="28"/>
        </w:rPr>
        <w:t xml:space="preserve"> et 3</w:t>
      </w:r>
      <w:r w:rsidRPr="009F6E4E">
        <w:rPr>
          <w:rFonts w:ascii="Times New Roman" w:eastAsia="PMingLiU" w:hAnsi="Times New Roman"/>
          <w:kern w:val="28"/>
          <w:sz w:val="28"/>
          <w:szCs w:val="28"/>
          <w:vertAlign w:val="superscript"/>
        </w:rPr>
        <w:t>ème</w:t>
      </w:r>
      <w:r w:rsidRPr="009F6E4E">
        <w:rPr>
          <w:rFonts w:ascii="Times New Roman" w:eastAsia="PMingLiU" w:hAnsi="Times New Roman"/>
          <w:kern w:val="28"/>
          <w:sz w:val="28"/>
          <w:szCs w:val="28"/>
        </w:rPr>
        <w:t xml:space="preserve"> cours peuvent utiliser les vestiaires.</w:t>
      </w:r>
    </w:p>
    <w:p w:rsidR="004C5711" w:rsidRPr="009F6E4E" w:rsidRDefault="004C5711" w:rsidP="00796D6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kern w:val="28"/>
          <w:sz w:val="28"/>
          <w:szCs w:val="28"/>
        </w:rPr>
      </w:pPr>
      <w:r w:rsidRPr="009F6E4E">
        <w:rPr>
          <w:rFonts w:ascii="Times New Roman" w:eastAsia="PMingLiU" w:hAnsi="Times New Roman"/>
          <w:kern w:val="28"/>
          <w:sz w:val="28"/>
          <w:szCs w:val="28"/>
        </w:rPr>
        <w:t>Les judokas du 1</w:t>
      </w:r>
      <w:r w:rsidRPr="009F6E4E">
        <w:rPr>
          <w:rFonts w:ascii="Times New Roman" w:eastAsia="PMingLiU" w:hAnsi="Times New Roman"/>
          <w:kern w:val="28"/>
          <w:sz w:val="28"/>
          <w:szCs w:val="28"/>
          <w:vertAlign w:val="superscript"/>
        </w:rPr>
        <w:t>er</w:t>
      </w:r>
      <w:r w:rsidRPr="009F6E4E">
        <w:rPr>
          <w:rFonts w:ascii="Times New Roman" w:eastAsia="PMingLiU" w:hAnsi="Times New Roman"/>
          <w:kern w:val="28"/>
          <w:sz w:val="28"/>
          <w:szCs w:val="28"/>
        </w:rPr>
        <w:t xml:space="preserve"> cours  arrivent en judogi mais pour une question sanitaire seront chaussés de chaussures de ville et porteront un survêtement ou autre au-dessus du kimono. Ils se déshabilleront en début de séance le long du tatami et se rhabilleront de même en fin de séance. </w:t>
      </w:r>
    </w:p>
    <w:p w:rsidR="004C5711" w:rsidRPr="009F6E4E" w:rsidRDefault="004C5711" w:rsidP="007A789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kern w:val="28"/>
          <w:sz w:val="28"/>
          <w:szCs w:val="28"/>
        </w:rPr>
      </w:pPr>
      <w:r w:rsidRPr="009F6E4E">
        <w:rPr>
          <w:rFonts w:ascii="Times New Roman" w:eastAsia="PMingLiU" w:hAnsi="Times New Roman"/>
          <w:kern w:val="28"/>
          <w:sz w:val="28"/>
          <w:szCs w:val="28"/>
        </w:rPr>
        <w:t>Les judokas des 2</w:t>
      </w:r>
      <w:r w:rsidRPr="009F6E4E">
        <w:rPr>
          <w:rFonts w:ascii="Times New Roman" w:eastAsia="PMingLiU" w:hAnsi="Times New Roman"/>
          <w:kern w:val="28"/>
          <w:sz w:val="28"/>
          <w:szCs w:val="28"/>
          <w:vertAlign w:val="superscript"/>
        </w:rPr>
        <w:t>ème</w:t>
      </w:r>
      <w:r w:rsidRPr="009F6E4E">
        <w:rPr>
          <w:rFonts w:ascii="Times New Roman" w:eastAsia="PMingLiU" w:hAnsi="Times New Roman"/>
          <w:kern w:val="28"/>
          <w:sz w:val="28"/>
          <w:szCs w:val="28"/>
        </w:rPr>
        <w:t xml:space="preserve"> et 3</w:t>
      </w:r>
      <w:r w:rsidRPr="009F6E4E">
        <w:rPr>
          <w:rFonts w:ascii="Times New Roman" w:eastAsia="PMingLiU" w:hAnsi="Times New Roman"/>
          <w:kern w:val="28"/>
          <w:sz w:val="28"/>
          <w:szCs w:val="28"/>
          <w:vertAlign w:val="superscript"/>
        </w:rPr>
        <w:t>ème</w:t>
      </w:r>
      <w:r w:rsidRPr="009F6E4E">
        <w:rPr>
          <w:rFonts w:ascii="Times New Roman" w:eastAsia="PMingLiU" w:hAnsi="Times New Roman"/>
          <w:kern w:val="28"/>
          <w:sz w:val="28"/>
          <w:szCs w:val="28"/>
        </w:rPr>
        <w:t xml:space="preserve"> cours arrivent en tenue de ville et mettent leur kimono dans les vestiaires.</w:t>
      </w:r>
    </w:p>
    <w:p w:rsidR="004C5711" w:rsidRPr="009F6E4E" w:rsidRDefault="004C5711" w:rsidP="00796D6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kern w:val="28"/>
          <w:sz w:val="28"/>
          <w:szCs w:val="28"/>
        </w:rPr>
      </w:pPr>
      <w:r w:rsidRPr="009F6E4E">
        <w:rPr>
          <w:rFonts w:ascii="Times New Roman" w:eastAsia="PMingLiU" w:hAnsi="Times New Roman"/>
          <w:kern w:val="28"/>
          <w:sz w:val="28"/>
          <w:szCs w:val="28"/>
        </w:rPr>
        <w:t xml:space="preserve">L’hygiène des judokas doit être irréprochable : mains et pieds propres, ongles coupés, kimonos lavés régulièrement. Nous pourrons interdire l’accès au tatami aux judokas ne respectant pas ce protocole. </w:t>
      </w:r>
    </w:p>
    <w:p w:rsidR="004C5711" w:rsidRPr="009F6E4E" w:rsidRDefault="004C5711" w:rsidP="00796D6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kern w:val="28"/>
          <w:sz w:val="28"/>
          <w:szCs w:val="28"/>
        </w:rPr>
      </w:pPr>
      <w:r w:rsidRPr="009F6E4E">
        <w:rPr>
          <w:rFonts w:ascii="Times New Roman" w:eastAsia="PMingLiU" w:hAnsi="Times New Roman"/>
          <w:kern w:val="28"/>
          <w:sz w:val="28"/>
          <w:szCs w:val="28"/>
        </w:rPr>
        <w:t>Le tatami sera désinfecté régulièrement par le Club ou les autres utilisateurs du Dojo.</w:t>
      </w:r>
    </w:p>
    <w:p w:rsidR="004C5711" w:rsidRPr="009F6E4E" w:rsidRDefault="004C5711" w:rsidP="00A712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kern w:val="28"/>
          <w:sz w:val="28"/>
          <w:szCs w:val="28"/>
        </w:rPr>
      </w:pPr>
    </w:p>
    <w:p w:rsidR="004C5711" w:rsidRPr="009F6E4E" w:rsidRDefault="004C5711" w:rsidP="00A712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kern w:val="28"/>
          <w:sz w:val="28"/>
          <w:szCs w:val="28"/>
        </w:rPr>
      </w:pPr>
      <w:r w:rsidRPr="009F6E4E">
        <w:rPr>
          <w:rFonts w:ascii="Times New Roman" w:eastAsia="PMingLiU" w:hAnsi="Times New Roman"/>
          <w:kern w:val="28"/>
          <w:sz w:val="28"/>
          <w:szCs w:val="28"/>
        </w:rPr>
        <w:t>Les parents et accompagnateurs ne sont pas autorisés à assister aux cours. Quelques séances seront ouvertes au public dans le respect des règles (à lire dans le règlement intérieur à retrouver sur le site : judocluborchies): vous en serez avisés une quinzaine de jours avant.</w:t>
      </w:r>
    </w:p>
    <w:p w:rsidR="004C5711" w:rsidRPr="009F6E4E" w:rsidRDefault="004C5711" w:rsidP="00A712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kern w:val="28"/>
          <w:sz w:val="28"/>
          <w:szCs w:val="28"/>
        </w:rPr>
      </w:pPr>
    </w:p>
    <w:p w:rsidR="004C5711" w:rsidRPr="009F6E4E" w:rsidRDefault="004C5711" w:rsidP="00FC60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/>
          <w:bCs/>
          <w:kern w:val="28"/>
          <w:sz w:val="28"/>
          <w:szCs w:val="28"/>
          <w:u w:val="single"/>
        </w:rPr>
      </w:pPr>
      <w:r w:rsidRPr="009F6E4E">
        <w:rPr>
          <w:rFonts w:ascii="Times New Roman" w:eastAsia="PMingLiU" w:hAnsi="Times New Roman"/>
          <w:kern w:val="28"/>
          <w:sz w:val="28"/>
          <w:szCs w:val="28"/>
        </w:rPr>
        <w:t xml:space="preserve">Par décret du 8 mai 2021,  </w:t>
      </w:r>
      <w:r w:rsidRPr="009F6E4E">
        <w:rPr>
          <w:rFonts w:ascii="Times New Roman" w:eastAsia="PMingLiU" w:hAnsi="Times New Roman"/>
          <w:b/>
          <w:bCs/>
          <w:kern w:val="28"/>
          <w:sz w:val="28"/>
          <w:szCs w:val="28"/>
          <w:u w:val="single"/>
        </w:rPr>
        <w:t>le  certificat médical d’aptitude n’est</w:t>
      </w:r>
      <w:r w:rsidRPr="009F6E4E">
        <w:rPr>
          <w:rFonts w:ascii="Times New Roman" w:eastAsia="PMingLiU" w:hAnsi="Times New Roman"/>
          <w:kern w:val="28"/>
          <w:sz w:val="28"/>
          <w:szCs w:val="28"/>
        </w:rPr>
        <w:t xml:space="preserve"> </w:t>
      </w:r>
      <w:r w:rsidRPr="009F6E4E">
        <w:rPr>
          <w:rFonts w:ascii="Times New Roman" w:eastAsia="PMingLiU" w:hAnsi="Times New Roman"/>
          <w:b/>
          <w:bCs/>
          <w:kern w:val="28"/>
          <w:sz w:val="28"/>
          <w:szCs w:val="28"/>
          <w:u w:val="single"/>
        </w:rPr>
        <w:t>plus obligatoire</w:t>
      </w:r>
      <w:r w:rsidRPr="009F6E4E">
        <w:rPr>
          <w:rFonts w:ascii="Times New Roman" w:eastAsia="PMingLiU" w:hAnsi="Times New Roman"/>
          <w:kern w:val="28"/>
          <w:sz w:val="28"/>
          <w:szCs w:val="28"/>
        </w:rPr>
        <w:t xml:space="preserve"> : il est remplacé par un questionnaire de santé du sportif mineur ou majeur à retrouver sur le site judocluborchies,  : si une seule case oui est cochée ,  il faut fournir le certificat. Sinon, l’attestation sur l’honneur à la fin de la fiche d’identification suffit. </w:t>
      </w:r>
      <w:r w:rsidRPr="009F6E4E">
        <w:rPr>
          <w:rFonts w:ascii="Times New Roman" w:eastAsia="PMingLiU" w:hAnsi="Times New Roman"/>
          <w:b/>
          <w:bCs/>
          <w:kern w:val="28"/>
          <w:sz w:val="28"/>
          <w:szCs w:val="28"/>
          <w:u w:val="single"/>
        </w:rPr>
        <w:t>Attention, l’attestation que vous signez est bien une attestation sous votre entière responsabilité qui désengage le club en cas de problème médical dans le cadre de la pratique du judo.</w:t>
      </w:r>
    </w:p>
    <w:p w:rsidR="004C5711" w:rsidRPr="009F6E4E" w:rsidRDefault="004C5711" w:rsidP="00876DA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kern w:val="28"/>
          <w:sz w:val="28"/>
          <w:szCs w:val="28"/>
        </w:rPr>
      </w:pPr>
      <w:r w:rsidRPr="009F6E4E">
        <w:rPr>
          <w:rFonts w:ascii="Times New Roman" w:eastAsia="PMingLiU" w:hAnsi="Times New Roman"/>
          <w:kern w:val="28"/>
          <w:sz w:val="28"/>
          <w:szCs w:val="28"/>
        </w:rPr>
        <w:t>Le certificat reste cependant nécessaire sur le passeport pour les compétiteurs.</w:t>
      </w:r>
    </w:p>
    <w:p w:rsidR="004C5711" w:rsidRPr="009F6E4E" w:rsidRDefault="004C5711" w:rsidP="00A712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kern w:val="28"/>
          <w:sz w:val="28"/>
          <w:szCs w:val="28"/>
        </w:rPr>
      </w:pPr>
    </w:p>
    <w:p w:rsidR="004C5711" w:rsidRPr="009F6E4E" w:rsidRDefault="004C5711" w:rsidP="007A789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kern w:val="28"/>
          <w:sz w:val="28"/>
          <w:szCs w:val="28"/>
        </w:rPr>
      </w:pPr>
    </w:p>
    <w:p w:rsidR="004C5711" w:rsidRPr="007A7897" w:rsidRDefault="004C5711" w:rsidP="008A72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kern w:val="28"/>
          <w:sz w:val="24"/>
          <w:szCs w:val="24"/>
        </w:rPr>
      </w:pPr>
      <w:r w:rsidRPr="007A7897">
        <w:rPr>
          <w:rFonts w:ascii="Times New Roman" w:eastAsia="PMingLiU" w:hAnsi="Times New Roman"/>
          <w:kern w:val="28"/>
          <w:sz w:val="24"/>
          <w:szCs w:val="24"/>
        </w:rPr>
        <w:tab/>
      </w:r>
      <w:r>
        <w:rPr>
          <w:rFonts w:ascii="Times New Roman" w:eastAsia="PMingLiU" w:hAnsi="Times New Roman"/>
          <w:kern w:val="28"/>
          <w:sz w:val="24"/>
          <w:szCs w:val="24"/>
        </w:rPr>
        <w:tab/>
      </w:r>
    </w:p>
    <w:p w:rsidR="004C5711" w:rsidRPr="007A7897" w:rsidRDefault="004C5711" w:rsidP="007A789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kern w:val="28"/>
          <w:sz w:val="24"/>
          <w:szCs w:val="24"/>
        </w:rPr>
      </w:pPr>
    </w:p>
    <w:sectPr w:rsidR="004C5711" w:rsidRPr="007A7897" w:rsidSect="009D7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¡Ps2Ocu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409"/>
    <w:rsid w:val="00014DFC"/>
    <w:rsid w:val="00041145"/>
    <w:rsid w:val="00044AC7"/>
    <w:rsid w:val="000A172A"/>
    <w:rsid w:val="000C5EEE"/>
    <w:rsid w:val="00161457"/>
    <w:rsid w:val="00205934"/>
    <w:rsid w:val="00254B15"/>
    <w:rsid w:val="0025575A"/>
    <w:rsid w:val="00266D4E"/>
    <w:rsid w:val="002D4C19"/>
    <w:rsid w:val="002F5938"/>
    <w:rsid w:val="00313BD9"/>
    <w:rsid w:val="00376D0A"/>
    <w:rsid w:val="003B1F0C"/>
    <w:rsid w:val="00491C97"/>
    <w:rsid w:val="004C5711"/>
    <w:rsid w:val="004E1FE5"/>
    <w:rsid w:val="004F0DB7"/>
    <w:rsid w:val="004F7859"/>
    <w:rsid w:val="005C251F"/>
    <w:rsid w:val="005F5738"/>
    <w:rsid w:val="00612A30"/>
    <w:rsid w:val="006537DC"/>
    <w:rsid w:val="00684D43"/>
    <w:rsid w:val="006C7BD0"/>
    <w:rsid w:val="006D49F4"/>
    <w:rsid w:val="0071372E"/>
    <w:rsid w:val="00796D6A"/>
    <w:rsid w:val="007A7897"/>
    <w:rsid w:val="007F4409"/>
    <w:rsid w:val="00876DAE"/>
    <w:rsid w:val="008A721D"/>
    <w:rsid w:val="008C51C7"/>
    <w:rsid w:val="00995491"/>
    <w:rsid w:val="009D044A"/>
    <w:rsid w:val="009D7B63"/>
    <w:rsid w:val="009F6E4E"/>
    <w:rsid w:val="00A05E34"/>
    <w:rsid w:val="00A24146"/>
    <w:rsid w:val="00A5222C"/>
    <w:rsid w:val="00A701C0"/>
    <w:rsid w:val="00A712F2"/>
    <w:rsid w:val="00AF3F1C"/>
    <w:rsid w:val="00B0028A"/>
    <w:rsid w:val="00B51C78"/>
    <w:rsid w:val="00C02152"/>
    <w:rsid w:val="00C3237A"/>
    <w:rsid w:val="00C87CC7"/>
    <w:rsid w:val="00D04EBD"/>
    <w:rsid w:val="00D05B27"/>
    <w:rsid w:val="00E26467"/>
    <w:rsid w:val="00E75DE7"/>
    <w:rsid w:val="00EA740D"/>
    <w:rsid w:val="00FA16F4"/>
    <w:rsid w:val="00FB2FAD"/>
    <w:rsid w:val="00FC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B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294</Words>
  <Characters>1621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Babeth</dc:creator>
  <cp:keywords/>
  <dc:description/>
  <cp:lastModifiedBy>x</cp:lastModifiedBy>
  <cp:revision>13</cp:revision>
  <dcterms:created xsi:type="dcterms:W3CDTF">2016-06-19T16:36:00Z</dcterms:created>
  <dcterms:modified xsi:type="dcterms:W3CDTF">2025-06-02T07:41:00Z</dcterms:modified>
</cp:coreProperties>
</file>